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CA" w:rsidRDefault="00D624CA" w:rsidP="00A90494">
      <w:pPr>
        <w:jc w:val="left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</w:rPr>
        <w:t>附：身份证复印示例</w:t>
      </w:r>
    </w:p>
    <w:p w:rsidR="00D624CA" w:rsidRPr="00CB638C" w:rsidRDefault="00D624CA" w:rsidP="00DF0082">
      <w:pPr>
        <w:jc w:val="right"/>
        <w:rPr>
          <w:rFonts w:ascii="仿宋_GB2312" w:eastAsia="仿宋_GB2312"/>
          <w:sz w:val="32"/>
        </w:rPr>
      </w:pPr>
      <w:r>
        <w:rPr>
          <w:noProof/>
        </w:rPr>
        <w:pict>
          <v:roundrect id="圆角矩形 1" o:spid="_x0000_s1026" style="position:absolute;left:0;text-align:left;margin-left:75.7pt;margin-top:74.55pt;width:284.25pt;height:175.55pt;z-index:251658240;visibility:visible;v-text-anchor:middle" arcsize="4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" strokecolor="#a5a5a5" strokeweight="1.5pt">
            <v:textbox>
              <w:txbxContent>
                <w:p w:rsidR="00D624CA" w:rsidRDefault="00D624CA" w:rsidP="00A90494">
                  <w:pPr>
                    <w:jc w:val="center"/>
                    <w:rPr>
                      <w:sz w:val="56"/>
                    </w:rPr>
                  </w:pPr>
                  <w:r>
                    <w:rPr>
                      <w:rFonts w:hint="eastAsia"/>
                      <w:sz w:val="56"/>
                    </w:rPr>
                    <w:t>有效</w:t>
                  </w:r>
                  <w:r w:rsidRPr="00A51A43">
                    <w:rPr>
                      <w:rFonts w:hint="eastAsia"/>
                      <w:sz w:val="56"/>
                    </w:rPr>
                    <w:t>身份证</w:t>
                  </w:r>
                </w:p>
                <w:p w:rsidR="00D624CA" w:rsidRDefault="00D624CA" w:rsidP="00A90494">
                  <w:pPr>
                    <w:jc w:val="center"/>
                    <w:rPr>
                      <w:sz w:val="56"/>
                    </w:rPr>
                  </w:pPr>
                  <w:r>
                    <w:rPr>
                      <w:rFonts w:hint="eastAsia"/>
                      <w:sz w:val="56"/>
                    </w:rPr>
                    <w:t>（</w:t>
                  </w:r>
                  <w:r w:rsidRPr="00A51A43">
                    <w:rPr>
                      <w:rFonts w:hint="eastAsia"/>
                      <w:sz w:val="56"/>
                    </w:rPr>
                    <w:t>正面</w:t>
                  </w:r>
                  <w:r>
                    <w:rPr>
                      <w:rFonts w:hint="eastAsia"/>
                      <w:sz w:val="56"/>
                    </w:rPr>
                    <w:t>）</w:t>
                  </w:r>
                </w:p>
                <w:p w:rsidR="00D624CA" w:rsidRPr="00A51A43" w:rsidRDefault="00D624CA" w:rsidP="00A90494">
                  <w:pPr>
                    <w:jc w:val="center"/>
                    <w:rPr>
                      <w:sz w:val="56"/>
                    </w:rPr>
                  </w:pPr>
                  <w:r>
                    <w:rPr>
                      <w:sz w:val="56"/>
                    </w:rPr>
                    <w:t>1:1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 3" o:spid="_x0000_s1027" style="position:absolute;left:0;text-align:left;margin-left:74.2pt;margin-top:364.8pt;width:284.25pt;height:175.55pt;z-index:251659264;visibility:visible;v-text-anchor:middle" arcsize="4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" strokecolor="#a5a5a5" strokeweight="1.5pt">
            <v:textbox>
              <w:txbxContent>
                <w:p w:rsidR="00D624CA" w:rsidRDefault="00D624CA" w:rsidP="00A90494">
                  <w:pPr>
                    <w:jc w:val="center"/>
                    <w:rPr>
                      <w:sz w:val="56"/>
                    </w:rPr>
                  </w:pPr>
                  <w:r>
                    <w:rPr>
                      <w:rFonts w:hint="eastAsia"/>
                      <w:sz w:val="56"/>
                    </w:rPr>
                    <w:t>有效</w:t>
                  </w:r>
                  <w:r w:rsidRPr="00A51A43">
                    <w:rPr>
                      <w:rFonts w:hint="eastAsia"/>
                      <w:sz w:val="56"/>
                    </w:rPr>
                    <w:t>身份证</w:t>
                  </w:r>
                </w:p>
                <w:p w:rsidR="00D624CA" w:rsidRDefault="00D624CA" w:rsidP="00A90494">
                  <w:pPr>
                    <w:jc w:val="center"/>
                    <w:rPr>
                      <w:sz w:val="56"/>
                    </w:rPr>
                  </w:pPr>
                  <w:r>
                    <w:rPr>
                      <w:rFonts w:hint="eastAsia"/>
                      <w:sz w:val="56"/>
                    </w:rPr>
                    <w:t>（背</w:t>
                  </w:r>
                  <w:r w:rsidRPr="00A51A43">
                    <w:rPr>
                      <w:rFonts w:hint="eastAsia"/>
                      <w:sz w:val="56"/>
                    </w:rPr>
                    <w:t>面</w:t>
                  </w:r>
                  <w:r>
                    <w:rPr>
                      <w:rFonts w:hint="eastAsia"/>
                      <w:sz w:val="56"/>
                    </w:rPr>
                    <w:t>）</w:t>
                  </w:r>
                </w:p>
                <w:p w:rsidR="00D624CA" w:rsidRPr="00A51A43" w:rsidRDefault="00D624CA" w:rsidP="00A90494">
                  <w:pPr>
                    <w:jc w:val="center"/>
                    <w:rPr>
                      <w:sz w:val="56"/>
                    </w:rPr>
                  </w:pPr>
                  <w:r>
                    <w:rPr>
                      <w:sz w:val="56"/>
                    </w:rPr>
                    <w:t>1:1</w:t>
                  </w:r>
                </w:p>
              </w:txbxContent>
            </v:textbox>
          </v:roundrect>
        </w:pict>
      </w:r>
    </w:p>
    <w:p w:rsidR="00D624CA" w:rsidRDefault="00D624CA"/>
    <w:sectPr w:rsidR="00D624CA" w:rsidSect="00814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71E"/>
    <w:multiLevelType w:val="hybridMultilevel"/>
    <w:tmpl w:val="C1F8DA64"/>
    <w:lvl w:ilvl="0" w:tplc="F42A80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">
    <w:nsid w:val="058318C8"/>
    <w:multiLevelType w:val="hybridMultilevel"/>
    <w:tmpl w:val="57BC4060"/>
    <w:lvl w:ilvl="0" w:tplc="95F088F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920"/>
    <w:rsid w:val="00010A7C"/>
    <w:rsid w:val="00062DB1"/>
    <w:rsid w:val="001356D6"/>
    <w:rsid w:val="00164A84"/>
    <w:rsid w:val="001D0438"/>
    <w:rsid w:val="001E72AC"/>
    <w:rsid w:val="002221BF"/>
    <w:rsid w:val="002F2499"/>
    <w:rsid w:val="00393EFC"/>
    <w:rsid w:val="004357CB"/>
    <w:rsid w:val="004722D1"/>
    <w:rsid w:val="00526FEA"/>
    <w:rsid w:val="00552F5F"/>
    <w:rsid w:val="00556415"/>
    <w:rsid w:val="0061200E"/>
    <w:rsid w:val="006924BE"/>
    <w:rsid w:val="006B150A"/>
    <w:rsid w:val="00763A68"/>
    <w:rsid w:val="00786B91"/>
    <w:rsid w:val="007D4B4A"/>
    <w:rsid w:val="007F7DED"/>
    <w:rsid w:val="00814EA0"/>
    <w:rsid w:val="008F37C9"/>
    <w:rsid w:val="00942332"/>
    <w:rsid w:val="009451E4"/>
    <w:rsid w:val="00A30920"/>
    <w:rsid w:val="00A51A43"/>
    <w:rsid w:val="00A52A1E"/>
    <w:rsid w:val="00A5470D"/>
    <w:rsid w:val="00A90494"/>
    <w:rsid w:val="00AE0BBB"/>
    <w:rsid w:val="00AF5906"/>
    <w:rsid w:val="00BF6FC9"/>
    <w:rsid w:val="00C828FB"/>
    <w:rsid w:val="00CB638C"/>
    <w:rsid w:val="00D624CA"/>
    <w:rsid w:val="00D87597"/>
    <w:rsid w:val="00DF0082"/>
    <w:rsid w:val="00DF3722"/>
    <w:rsid w:val="00E16806"/>
    <w:rsid w:val="00EB292B"/>
    <w:rsid w:val="00EB3657"/>
    <w:rsid w:val="00F84734"/>
    <w:rsid w:val="00FC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EA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37C9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7F7DE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7DED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A9049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904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</Words>
  <Characters>12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附：身份证复印示例</dc:title>
  <dc:subject/>
  <dc:creator>张春林</dc:creator>
  <cp:keywords/>
  <dc:description/>
  <cp:lastModifiedBy>廖代卿</cp:lastModifiedBy>
  <cp:revision>2</cp:revision>
  <cp:lastPrinted>2016-09-20T02:24:00Z</cp:lastPrinted>
  <dcterms:created xsi:type="dcterms:W3CDTF">2016-09-21T09:10:00Z</dcterms:created>
  <dcterms:modified xsi:type="dcterms:W3CDTF">2016-09-21T09:10:00Z</dcterms:modified>
</cp:coreProperties>
</file>