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11" w:rsidRDefault="00934B11" w:rsidP="00804496">
      <w:pPr>
        <w:rPr>
          <w:rFonts w:ascii="仿宋_GB2312" w:eastAsia="仿宋_GB2312"/>
          <w:sz w:val="32"/>
          <w:szCs w:val="32"/>
        </w:rPr>
      </w:pPr>
      <w:r w:rsidRPr="00123AC6">
        <w:rPr>
          <w:rFonts w:ascii="仿宋_GB2312" w:eastAsia="仿宋_GB2312" w:hint="eastAsia"/>
          <w:sz w:val="32"/>
          <w:szCs w:val="32"/>
        </w:rPr>
        <w:t>（三）</w:t>
      </w:r>
    </w:p>
    <w:p w:rsidR="00934B11" w:rsidRPr="009A0B3F" w:rsidRDefault="00934B11" w:rsidP="00804496">
      <w:pPr>
        <w:jc w:val="center"/>
        <w:rPr>
          <w:rFonts w:ascii="仿宋_GB2312" w:eastAsia="仿宋_GB2312"/>
          <w:sz w:val="32"/>
          <w:szCs w:val="32"/>
        </w:rPr>
      </w:pPr>
      <w:r w:rsidRPr="00123AC6">
        <w:rPr>
          <w:rFonts w:ascii="方正小标宋简体" w:eastAsia="方正小标宋简体" w:hint="eastAsia"/>
          <w:sz w:val="44"/>
          <w:szCs w:val="44"/>
        </w:rPr>
        <w:t>选民登记表</w:t>
      </w:r>
    </w:p>
    <w:p w:rsidR="00934B11" w:rsidRPr="009A0B3F" w:rsidRDefault="00934B11" w:rsidP="002C30DB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364DB8">
        <w:rPr>
          <w:rFonts w:ascii="仿宋_GB2312" w:eastAsia="仿宋_GB2312" w:hint="eastAsia"/>
          <w:sz w:val="32"/>
          <w:szCs w:val="32"/>
        </w:rPr>
        <w:t>杨陵区</w:t>
      </w:r>
      <w:r w:rsidRPr="00364DB8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364DB8">
        <w:rPr>
          <w:rFonts w:ascii="仿宋_GB2312" w:eastAsia="仿宋_GB2312" w:hint="eastAsia"/>
          <w:sz w:val="32"/>
          <w:szCs w:val="32"/>
        </w:rPr>
        <w:t>选区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4315D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143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76"/>
        <w:gridCol w:w="851"/>
        <w:gridCol w:w="1275"/>
        <w:gridCol w:w="851"/>
        <w:gridCol w:w="1134"/>
        <w:gridCol w:w="1134"/>
        <w:gridCol w:w="4536"/>
        <w:gridCol w:w="1134"/>
        <w:gridCol w:w="1352"/>
      </w:tblGrid>
      <w:tr w:rsidR="00934B11" w:rsidRPr="007D7D6B" w:rsidTr="002C30DB">
        <w:tc>
          <w:tcPr>
            <w:tcW w:w="851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1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851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4536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住址</w:t>
            </w:r>
          </w:p>
        </w:tc>
        <w:tc>
          <w:tcPr>
            <w:tcW w:w="1134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职业类别</w:t>
            </w:r>
          </w:p>
        </w:tc>
        <w:tc>
          <w:tcPr>
            <w:tcW w:w="1352" w:type="dxa"/>
            <w:vAlign w:val="center"/>
          </w:tcPr>
          <w:p w:rsidR="00934B11" w:rsidRPr="002C30DB" w:rsidRDefault="00934B11" w:rsidP="002C30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0DB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7D7D6B" w:rsidTr="002C30DB">
        <w:tc>
          <w:tcPr>
            <w:tcW w:w="851" w:type="dxa"/>
          </w:tcPr>
          <w:p w:rsidR="00934B11" w:rsidRPr="007D7D6B" w:rsidRDefault="00934B11" w:rsidP="004250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2" w:type="dxa"/>
          </w:tcPr>
          <w:p w:rsidR="00934B11" w:rsidRPr="007D7D6B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34B11" w:rsidRDefault="00934B11" w:rsidP="00804496">
      <w:pPr>
        <w:rPr>
          <w:rFonts w:ascii="方正小标宋简体" w:eastAsia="方正小标宋简体"/>
          <w:sz w:val="44"/>
          <w:szCs w:val="44"/>
        </w:rPr>
        <w:sectPr w:rsidR="00934B11" w:rsidSect="002C30DB">
          <w:pgSz w:w="16838" w:h="11906" w:orient="landscape" w:code="9"/>
          <w:pgMar w:top="1276" w:right="1245" w:bottom="1758" w:left="1276" w:header="851" w:footer="992" w:gutter="0"/>
          <w:pgNumType w:fmt="numberInDash"/>
          <w:cols w:space="425"/>
          <w:docGrid w:type="lines" w:linePitch="312"/>
        </w:sectPr>
      </w:pPr>
    </w:p>
    <w:p w:rsidR="00934B11" w:rsidRPr="00D34251" w:rsidRDefault="00934B11" w:rsidP="00804496">
      <w:pPr>
        <w:rPr>
          <w:rFonts w:ascii="方正小标宋简体" w:eastAsia="方正小标宋简体"/>
          <w:sz w:val="44"/>
          <w:szCs w:val="44"/>
        </w:rPr>
      </w:pPr>
      <w:r w:rsidRPr="00D34251">
        <w:rPr>
          <w:rFonts w:ascii="方正小标宋简体" w:eastAsia="方正小标宋简体" w:hint="eastAsia"/>
          <w:sz w:val="44"/>
          <w:szCs w:val="44"/>
        </w:rPr>
        <w:t>无法行使选举权</w:t>
      </w:r>
      <w:r>
        <w:rPr>
          <w:rFonts w:ascii="方正小标宋简体" w:eastAsia="方正小标宋简体" w:hint="eastAsia"/>
          <w:sz w:val="44"/>
          <w:szCs w:val="44"/>
        </w:rPr>
        <w:t>和</w:t>
      </w:r>
      <w:r w:rsidRPr="00D34251">
        <w:rPr>
          <w:rFonts w:ascii="方正小标宋简体" w:eastAsia="方正小标宋简体" w:hint="eastAsia"/>
          <w:sz w:val="44"/>
          <w:szCs w:val="44"/>
        </w:rPr>
        <w:t>被选举权的人员登记表</w:t>
      </w:r>
    </w:p>
    <w:p w:rsidR="00934B11" w:rsidRDefault="00934B11" w:rsidP="002C30DB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364DB8">
        <w:rPr>
          <w:rFonts w:ascii="仿宋_GB2312" w:eastAsia="仿宋_GB2312" w:hint="eastAsia"/>
          <w:sz w:val="32"/>
          <w:szCs w:val="32"/>
        </w:rPr>
        <w:t>杨陵区</w:t>
      </w:r>
      <w:r w:rsidRPr="00364DB8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364DB8">
        <w:rPr>
          <w:rFonts w:ascii="仿宋_GB2312" w:eastAsia="仿宋_GB2312" w:hint="eastAsia"/>
          <w:sz w:val="32"/>
          <w:szCs w:val="32"/>
        </w:rPr>
        <w:t>选区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315D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6"/>
        <w:gridCol w:w="1067"/>
        <w:gridCol w:w="789"/>
        <w:gridCol w:w="703"/>
        <w:gridCol w:w="1825"/>
        <w:gridCol w:w="1401"/>
        <w:gridCol w:w="846"/>
        <w:gridCol w:w="835"/>
      </w:tblGrid>
      <w:tr w:rsidR="00934B11" w:rsidRPr="0015094C" w:rsidTr="0042500C"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43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15094C" w:rsidTr="0042500C">
        <w:tc>
          <w:tcPr>
            <w:tcW w:w="2150" w:type="dxa"/>
            <w:gridSpan w:val="2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456" w:type="dxa"/>
            <w:gridSpan w:val="6"/>
            <w:vAlign w:val="center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11" w:rsidRPr="0015094C" w:rsidTr="0042500C">
        <w:trPr>
          <w:trHeight w:val="780"/>
        </w:trPr>
        <w:tc>
          <w:tcPr>
            <w:tcW w:w="1075" w:type="dxa"/>
            <w:vMerge w:val="restart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无法行使选举权和被选举权的</w:t>
            </w:r>
          </w:p>
        </w:tc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原</w:t>
            </w: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因</w:t>
            </w:r>
          </w:p>
        </w:tc>
        <w:tc>
          <w:tcPr>
            <w:tcW w:w="6456" w:type="dxa"/>
            <w:gridSpan w:val="6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11" w:rsidRPr="0015094C" w:rsidTr="0042500C">
        <w:trPr>
          <w:trHeight w:val="780"/>
        </w:trPr>
        <w:tc>
          <w:tcPr>
            <w:tcW w:w="1075" w:type="dxa"/>
            <w:vMerge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依</w:t>
            </w: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据</w:t>
            </w:r>
          </w:p>
        </w:tc>
        <w:tc>
          <w:tcPr>
            <w:tcW w:w="6456" w:type="dxa"/>
            <w:gridSpan w:val="6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11" w:rsidRPr="0015094C" w:rsidTr="0042500C"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监护人意见</w:t>
            </w:r>
          </w:p>
        </w:tc>
        <w:tc>
          <w:tcPr>
            <w:tcW w:w="7531" w:type="dxa"/>
            <w:gridSpan w:val="7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934B11" w:rsidRPr="0015094C" w:rsidTr="0042500C"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选区选举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7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2C30DB">
            <w:pPr>
              <w:ind w:firstLineChars="1750" w:firstLine="4900"/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934B11" w:rsidRPr="0015094C" w:rsidTr="0042500C"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区镇级选举委员会意见</w:t>
            </w:r>
          </w:p>
        </w:tc>
        <w:tc>
          <w:tcPr>
            <w:tcW w:w="7531" w:type="dxa"/>
            <w:gridSpan w:val="7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2C30DB">
            <w:pPr>
              <w:ind w:firstLineChars="1750" w:firstLine="4900"/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34B11" w:rsidRDefault="00934B11" w:rsidP="00804496">
      <w:pPr>
        <w:rPr>
          <w:rFonts w:ascii="仿宋_GB2312" w:eastAsia="仿宋_GB2312"/>
          <w:sz w:val="24"/>
        </w:rPr>
      </w:pPr>
    </w:p>
    <w:p w:rsidR="00934B11" w:rsidRPr="009E00C5" w:rsidRDefault="00934B11" w:rsidP="00804496">
      <w:pPr>
        <w:rPr>
          <w:rFonts w:ascii="仿宋_GB2312" w:eastAsia="仿宋_GB2312"/>
          <w:sz w:val="24"/>
        </w:rPr>
      </w:pPr>
      <w:r w:rsidRPr="009E00C5">
        <w:rPr>
          <w:rFonts w:ascii="仿宋_GB2312" w:eastAsia="仿宋_GB2312" w:hint="eastAsia"/>
          <w:sz w:val="24"/>
        </w:rPr>
        <w:t>填报单位：</w:t>
      </w:r>
      <w:r w:rsidRPr="009E00C5">
        <w:rPr>
          <w:rFonts w:ascii="仿宋_GB2312" w:eastAsia="仿宋_GB2312"/>
          <w:sz w:val="24"/>
        </w:rPr>
        <w:t xml:space="preserve">            </w:t>
      </w:r>
      <w:r>
        <w:rPr>
          <w:rFonts w:ascii="仿宋_GB2312" w:eastAsia="仿宋_GB2312"/>
          <w:sz w:val="24"/>
        </w:rPr>
        <w:t xml:space="preserve">   </w:t>
      </w:r>
      <w:r w:rsidRPr="009E00C5">
        <w:rPr>
          <w:rFonts w:ascii="仿宋_GB2312" w:eastAsia="仿宋_GB2312" w:hint="eastAsia"/>
          <w:sz w:val="24"/>
        </w:rPr>
        <w:t>联系人：</w:t>
      </w:r>
      <w:r w:rsidRPr="009E00C5">
        <w:rPr>
          <w:rFonts w:ascii="仿宋_GB2312" w:eastAsia="仿宋_GB2312"/>
          <w:sz w:val="24"/>
        </w:rPr>
        <w:t xml:space="preserve">          </w:t>
      </w:r>
      <w:r>
        <w:rPr>
          <w:rFonts w:ascii="仿宋_GB2312" w:eastAsia="仿宋_GB2312"/>
          <w:sz w:val="24"/>
        </w:rPr>
        <w:t xml:space="preserve">   </w:t>
      </w:r>
      <w:r w:rsidRPr="009E00C5">
        <w:rPr>
          <w:rFonts w:ascii="仿宋_GB2312" w:eastAsia="仿宋_GB2312" w:hint="eastAsia"/>
          <w:sz w:val="24"/>
        </w:rPr>
        <w:t>联系电话：</w:t>
      </w:r>
    </w:p>
    <w:p w:rsidR="00934B11" w:rsidRDefault="00934B11" w:rsidP="00804496">
      <w:pPr>
        <w:jc w:val="center"/>
        <w:rPr>
          <w:rFonts w:ascii="方正小标宋简体" w:eastAsia="方正小标宋简体"/>
          <w:sz w:val="44"/>
          <w:szCs w:val="44"/>
        </w:rPr>
      </w:pPr>
    </w:p>
    <w:p w:rsidR="00934B11" w:rsidRPr="00D34251" w:rsidRDefault="00934B11" w:rsidP="0080449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被剥夺选举权利</w:t>
      </w:r>
      <w:r w:rsidRPr="00D34251">
        <w:rPr>
          <w:rFonts w:ascii="方正小标宋简体" w:eastAsia="方正小标宋简体" w:hint="eastAsia"/>
          <w:sz w:val="44"/>
          <w:szCs w:val="44"/>
        </w:rPr>
        <w:t>的人员登记表</w:t>
      </w:r>
    </w:p>
    <w:p w:rsidR="00934B11" w:rsidRDefault="00934B11" w:rsidP="002C30DB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364DB8">
        <w:rPr>
          <w:rFonts w:ascii="仿宋_GB2312" w:eastAsia="仿宋_GB2312" w:hint="eastAsia"/>
          <w:sz w:val="32"/>
          <w:szCs w:val="32"/>
        </w:rPr>
        <w:t>杨陵区</w:t>
      </w:r>
      <w:r w:rsidRPr="00364DB8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364DB8">
        <w:rPr>
          <w:rFonts w:ascii="仿宋_GB2312" w:eastAsia="仿宋_GB2312" w:hint="eastAsia"/>
          <w:sz w:val="32"/>
          <w:szCs w:val="32"/>
        </w:rPr>
        <w:t>选区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4315D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4315DE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1064"/>
        <w:gridCol w:w="789"/>
        <w:gridCol w:w="282"/>
        <w:gridCol w:w="421"/>
        <w:gridCol w:w="1710"/>
        <w:gridCol w:w="116"/>
        <w:gridCol w:w="1263"/>
        <w:gridCol w:w="845"/>
        <w:gridCol w:w="975"/>
      </w:tblGrid>
      <w:tr w:rsidR="00934B11" w:rsidRPr="0015094C" w:rsidTr="0042500C"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8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4B11" w:rsidRPr="0015094C" w:rsidTr="0042500C">
        <w:tc>
          <w:tcPr>
            <w:tcW w:w="2150" w:type="dxa"/>
            <w:gridSpan w:val="2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456" w:type="dxa"/>
            <w:gridSpan w:val="8"/>
            <w:vAlign w:val="center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11" w:rsidRPr="0015094C" w:rsidTr="0042500C">
        <w:trPr>
          <w:trHeight w:val="1980"/>
        </w:trPr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152" w:type="dxa"/>
            <w:gridSpan w:val="3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上届是否被剥</w:t>
            </w:r>
          </w:p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夺政治权利</w:t>
            </w:r>
          </w:p>
        </w:tc>
        <w:tc>
          <w:tcPr>
            <w:tcW w:w="3228" w:type="dxa"/>
            <w:gridSpan w:val="4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11" w:rsidRPr="0015094C" w:rsidTr="0042500C">
        <w:tc>
          <w:tcPr>
            <w:tcW w:w="1075" w:type="dxa"/>
            <w:vAlign w:val="center"/>
          </w:tcPr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何时因何原因被剥</w:t>
            </w:r>
          </w:p>
          <w:p w:rsidR="00934B11" w:rsidRPr="0015094C" w:rsidRDefault="00934B11" w:rsidP="004250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夺政治权利</w:t>
            </w:r>
          </w:p>
        </w:tc>
        <w:tc>
          <w:tcPr>
            <w:tcW w:w="7531" w:type="dxa"/>
            <w:gridSpan w:val="9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</w:p>
        </w:tc>
      </w:tr>
      <w:tr w:rsidR="00934B11" w:rsidRPr="0015094C" w:rsidTr="0042500C"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选区选举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9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2C30DB">
            <w:pPr>
              <w:ind w:firstLineChars="1750" w:firstLine="4900"/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934B11" w:rsidRPr="0015094C" w:rsidTr="0042500C">
        <w:tc>
          <w:tcPr>
            <w:tcW w:w="1075" w:type="dxa"/>
          </w:tcPr>
          <w:p w:rsidR="00934B11" w:rsidRPr="0015094C" w:rsidRDefault="00934B11" w:rsidP="0042500C">
            <w:pPr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区镇级选举委员会意见</w:t>
            </w:r>
          </w:p>
        </w:tc>
        <w:tc>
          <w:tcPr>
            <w:tcW w:w="7531" w:type="dxa"/>
            <w:gridSpan w:val="9"/>
          </w:tcPr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42500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34B11" w:rsidRPr="0015094C" w:rsidRDefault="00934B11" w:rsidP="002C30DB">
            <w:pPr>
              <w:ind w:firstLineChars="1750" w:firstLine="4900"/>
              <w:rPr>
                <w:rFonts w:ascii="仿宋_GB2312" w:eastAsia="仿宋_GB2312"/>
                <w:sz w:val="32"/>
                <w:szCs w:val="32"/>
              </w:rPr>
            </w:pPr>
            <w:r w:rsidRPr="0015094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5094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5094C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934B11" w:rsidRDefault="00934B11" w:rsidP="00804496">
      <w:pPr>
        <w:rPr>
          <w:rFonts w:ascii="仿宋_GB2312" w:eastAsia="仿宋_GB2312"/>
          <w:sz w:val="24"/>
        </w:rPr>
      </w:pPr>
    </w:p>
    <w:p w:rsidR="00934B11" w:rsidRPr="009E00C5" w:rsidRDefault="00934B11" w:rsidP="00804496">
      <w:pPr>
        <w:rPr>
          <w:rFonts w:ascii="仿宋_GB2312" w:eastAsia="仿宋_GB2312"/>
          <w:sz w:val="24"/>
        </w:rPr>
      </w:pPr>
      <w:r w:rsidRPr="009E00C5">
        <w:rPr>
          <w:rFonts w:ascii="仿宋_GB2312" w:eastAsia="仿宋_GB2312" w:hint="eastAsia"/>
          <w:sz w:val="24"/>
        </w:rPr>
        <w:t>填报单位：</w:t>
      </w:r>
      <w:r w:rsidRPr="009E00C5">
        <w:rPr>
          <w:rFonts w:ascii="仿宋_GB2312" w:eastAsia="仿宋_GB2312"/>
          <w:sz w:val="24"/>
        </w:rPr>
        <w:t xml:space="preserve">            </w:t>
      </w:r>
      <w:r>
        <w:rPr>
          <w:rFonts w:ascii="仿宋_GB2312" w:eastAsia="仿宋_GB2312"/>
          <w:sz w:val="24"/>
        </w:rPr>
        <w:t xml:space="preserve">   </w:t>
      </w:r>
      <w:r w:rsidRPr="009E00C5">
        <w:rPr>
          <w:rFonts w:ascii="仿宋_GB2312" w:eastAsia="仿宋_GB2312" w:hint="eastAsia"/>
          <w:sz w:val="24"/>
        </w:rPr>
        <w:t>联系人：</w:t>
      </w:r>
      <w:r w:rsidRPr="009E00C5">
        <w:rPr>
          <w:rFonts w:ascii="仿宋_GB2312" w:eastAsia="仿宋_GB2312"/>
          <w:sz w:val="24"/>
        </w:rPr>
        <w:t xml:space="preserve">          </w:t>
      </w:r>
      <w:r>
        <w:rPr>
          <w:rFonts w:ascii="仿宋_GB2312" w:eastAsia="仿宋_GB2312"/>
          <w:sz w:val="24"/>
        </w:rPr>
        <w:t xml:space="preserve">   </w:t>
      </w:r>
      <w:r w:rsidRPr="009E00C5">
        <w:rPr>
          <w:rFonts w:ascii="仿宋_GB2312" w:eastAsia="仿宋_GB2312" w:hint="eastAsia"/>
          <w:sz w:val="24"/>
        </w:rPr>
        <w:t>联系电话：</w:t>
      </w:r>
    </w:p>
    <w:p w:rsidR="00934B11" w:rsidRDefault="00934B11" w:rsidP="00804496">
      <w:pPr>
        <w:rPr>
          <w:rFonts w:ascii="仿宋_GB2312" w:eastAsia="仿宋_GB2312"/>
          <w:sz w:val="32"/>
          <w:szCs w:val="32"/>
        </w:rPr>
      </w:pPr>
    </w:p>
    <w:p w:rsidR="00934B11" w:rsidRPr="00804496" w:rsidRDefault="00934B11"/>
    <w:sectPr w:rsidR="00934B11" w:rsidRPr="00804496" w:rsidSect="00B2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11" w:rsidRDefault="00934B11" w:rsidP="002C30DB">
      <w:r>
        <w:separator/>
      </w:r>
    </w:p>
  </w:endnote>
  <w:endnote w:type="continuationSeparator" w:id="0">
    <w:p w:rsidR="00934B11" w:rsidRDefault="00934B11" w:rsidP="002C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11" w:rsidRDefault="00934B11" w:rsidP="002C30DB">
      <w:r>
        <w:separator/>
      </w:r>
    </w:p>
  </w:footnote>
  <w:footnote w:type="continuationSeparator" w:id="0">
    <w:p w:rsidR="00934B11" w:rsidRDefault="00934B11" w:rsidP="002C3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496"/>
    <w:rsid w:val="000E78D0"/>
    <w:rsid w:val="00123AC6"/>
    <w:rsid w:val="0015094C"/>
    <w:rsid w:val="00207C90"/>
    <w:rsid w:val="002207E7"/>
    <w:rsid w:val="002C30DB"/>
    <w:rsid w:val="00337452"/>
    <w:rsid w:val="00364DB8"/>
    <w:rsid w:val="0037413E"/>
    <w:rsid w:val="0042500C"/>
    <w:rsid w:val="004315DE"/>
    <w:rsid w:val="004A33D8"/>
    <w:rsid w:val="0068279B"/>
    <w:rsid w:val="00705B56"/>
    <w:rsid w:val="007D7D6B"/>
    <w:rsid w:val="00804496"/>
    <w:rsid w:val="00934B11"/>
    <w:rsid w:val="009A0B3F"/>
    <w:rsid w:val="009E00C5"/>
    <w:rsid w:val="00B2655E"/>
    <w:rsid w:val="00D13F01"/>
    <w:rsid w:val="00D34251"/>
    <w:rsid w:val="00E5368D"/>
    <w:rsid w:val="00EA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0D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3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0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110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（三）</dc:title>
  <dc:subject/>
  <dc:creator>lenovo</dc:creator>
  <cp:keywords/>
  <dc:description/>
  <cp:lastModifiedBy>廖代卿</cp:lastModifiedBy>
  <cp:revision>2</cp:revision>
  <dcterms:created xsi:type="dcterms:W3CDTF">2016-09-18T03:30:00Z</dcterms:created>
  <dcterms:modified xsi:type="dcterms:W3CDTF">2016-09-18T03:30:00Z</dcterms:modified>
</cp:coreProperties>
</file>