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B11" w:rsidRDefault="00934B11" w:rsidP="00804496">
      <w:pPr>
        <w:rPr>
          <w:rFonts w:ascii="仿宋_GB2312" w:eastAsia="仿宋_GB2312"/>
          <w:sz w:val="32"/>
          <w:szCs w:val="32"/>
        </w:rPr>
      </w:pPr>
      <w:r w:rsidRPr="00123AC6">
        <w:rPr>
          <w:rFonts w:ascii="仿宋_GB2312" w:eastAsia="仿宋_GB2312" w:hint="eastAsia"/>
          <w:sz w:val="32"/>
          <w:szCs w:val="32"/>
        </w:rPr>
        <w:t>（三）</w:t>
      </w:r>
    </w:p>
    <w:p w:rsidR="00934B11" w:rsidRPr="009A0B3F" w:rsidRDefault="00934B11" w:rsidP="00804496">
      <w:pPr>
        <w:jc w:val="center"/>
        <w:rPr>
          <w:rFonts w:ascii="仿宋_GB2312" w:eastAsia="仿宋_GB2312"/>
          <w:sz w:val="32"/>
          <w:szCs w:val="32"/>
        </w:rPr>
      </w:pPr>
      <w:r w:rsidRPr="00123AC6">
        <w:rPr>
          <w:rFonts w:ascii="方正小标宋简体" w:eastAsia="方正小标宋简体" w:hint="eastAsia"/>
          <w:sz w:val="44"/>
          <w:szCs w:val="44"/>
        </w:rPr>
        <w:t>选民登记表</w:t>
      </w:r>
    </w:p>
    <w:p w:rsidR="00934B11" w:rsidRPr="009A0B3F" w:rsidRDefault="00934B11" w:rsidP="002C30DB">
      <w:pPr>
        <w:ind w:firstLineChars="100" w:firstLine="320"/>
        <w:rPr>
          <w:rFonts w:ascii="仿宋_GB2312" w:eastAsia="仿宋_GB2312"/>
          <w:sz w:val="32"/>
          <w:szCs w:val="32"/>
        </w:rPr>
      </w:pPr>
      <w:r w:rsidRPr="00364DB8">
        <w:rPr>
          <w:rFonts w:ascii="仿宋_GB2312" w:eastAsia="仿宋_GB2312" w:hint="eastAsia"/>
          <w:sz w:val="32"/>
          <w:szCs w:val="32"/>
        </w:rPr>
        <w:t>杨陵区</w:t>
      </w:r>
      <w:r w:rsidRPr="00364DB8"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364DB8">
        <w:rPr>
          <w:rFonts w:ascii="仿宋_GB2312" w:eastAsia="仿宋_GB2312" w:hint="eastAsia"/>
          <w:sz w:val="32"/>
          <w:szCs w:val="32"/>
        </w:rPr>
        <w:t>选区</w:t>
      </w:r>
      <w:r>
        <w:rPr>
          <w:rFonts w:ascii="仿宋_GB2312" w:eastAsia="仿宋_GB2312"/>
          <w:sz w:val="32"/>
          <w:szCs w:val="32"/>
        </w:rPr>
        <w:t xml:space="preserve">                                 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 w:rsidRPr="004315DE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 w:rsidRPr="004315DE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 w:rsidRPr="004315DE">
        <w:rPr>
          <w:rFonts w:ascii="仿宋_GB2312" w:eastAsia="仿宋_GB2312" w:hint="eastAsia"/>
          <w:sz w:val="32"/>
          <w:szCs w:val="32"/>
        </w:rPr>
        <w:t>日</w:t>
      </w:r>
    </w:p>
    <w:tbl>
      <w:tblPr>
        <w:tblW w:w="143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1276"/>
        <w:gridCol w:w="851"/>
        <w:gridCol w:w="1275"/>
        <w:gridCol w:w="851"/>
        <w:gridCol w:w="1134"/>
        <w:gridCol w:w="1134"/>
        <w:gridCol w:w="4536"/>
        <w:gridCol w:w="1134"/>
        <w:gridCol w:w="1352"/>
      </w:tblGrid>
      <w:tr w:rsidR="00934B11" w:rsidRPr="007D7D6B" w:rsidTr="002C30DB">
        <w:tc>
          <w:tcPr>
            <w:tcW w:w="851" w:type="dxa"/>
            <w:vAlign w:val="center"/>
          </w:tcPr>
          <w:p w:rsidR="00934B11" w:rsidRPr="002C30DB" w:rsidRDefault="00934B11" w:rsidP="002C30DB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C30DB"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1276" w:type="dxa"/>
            <w:vAlign w:val="center"/>
          </w:tcPr>
          <w:p w:rsidR="00934B11" w:rsidRPr="002C30DB" w:rsidRDefault="00934B11" w:rsidP="002C30DB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C30DB"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851" w:type="dxa"/>
            <w:vAlign w:val="center"/>
          </w:tcPr>
          <w:p w:rsidR="00934B11" w:rsidRPr="002C30DB" w:rsidRDefault="00934B11" w:rsidP="002C30DB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C30DB"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1275" w:type="dxa"/>
            <w:vAlign w:val="center"/>
          </w:tcPr>
          <w:p w:rsidR="00934B11" w:rsidRPr="002C30DB" w:rsidRDefault="00934B11" w:rsidP="002C30DB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C30DB">
              <w:rPr>
                <w:rFonts w:ascii="仿宋_GB2312" w:eastAsia="仿宋_GB2312" w:hint="eastAsia"/>
                <w:sz w:val="32"/>
                <w:szCs w:val="32"/>
              </w:rPr>
              <w:t>出生年月日</w:t>
            </w:r>
          </w:p>
        </w:tc>
        <w:tc>
          <w:tcPr>
            <w:tcW w:w="851" w:type="dxa"/>
            <w:vAlign w:val="center"/>
          </w:tcPr>
          <w:p w:rsidR="00934B11" w:rsidRPr="002C30DB" w:rsidRDefault="00934B11" w:rsidP="002C30DB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C30DB">
              <w:rPr>
                <w:rFonts w:ascii="仿宋_GB2312" w:eastAsia="仿宋_GB2312" w:hint="eastAsia"/>
                <w:sz w:val="32"/>
                <w:szCs w:val="32"/>
              </w:rPr>
              <w:t>年龄</w:t>
            </w:r>
          </w:p>
        </w:tc>
        <w:tc>
          <w:tcPr>
            <w:tcW w:w="1134" w:type="dxa"/>
            <w:vAlign w:val="center"/>
          </w:tcPr>
          <w:p w:rsidR="00934B11" w:rsidRPr="002C30DB" w:rsidRDefault="00934B11" w:rsidP="002C30DB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C30DB">
              <w:rPr>
                <w:rFonts w:ascii="仿宋_GB2312" w:eastAsia="仿宋_GB2312" w:hint="eastAsia"/>
                <w:sz w:val="32"/>
                <w:szCs w:val="32"/>
              </w:rPr>
              <w:t>民族</w:t>
            </w:r>
          </w:p>
        </w:tc>
        <w:tc>
          <w:tcPr>
            <w:tcW w:w="1134" w:type="dxa"/>
            <w:vAlign w:val="center"/>
          </w:tcPr>
          <w:p w:rsidR="00934B11" w:rsidRPr="002C30DB" w:rsidRDefault="00934B11" w:rsidP="002C30DB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C30DB">
              <w:rPr>
                <w:rFonts w:ascii="仿宋_GB2312" w:eastAsia="仿宋_GB2312" w:hint="eastAsia"/>
                <w:sz w:val="32"/>
                <w:szCs w:val="32"/>
              </w:rPr>
              <w:t>文化程度</w:t>
            </w:r>
          </w:p>
        </w:tc>
        <w:tc>
          <w:tcPr>
            <w:tcW w:w="4536" w:type="dxa"/>
            <w:vAlign w:val="center"/>
          </w:tcPr>
          <w:p w:rsidR="00934B11" w:rsidRPr="002C30DB" w:rsidRDefault="00934B11" w:rsidP="002C30DB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C30DB">
              <w:rPr>
                <w:rFonts w:ascii="仿宋_GB2312" w:eastAsia="仿宋_GB2312" w:hint="eastAsia"/>
                <w:sz w:val="32"/>
                <w:szCs w:val="32"/>
              </w:rPr>
              <w:t>住址</w:t>
            </w:r>
          </w:p>
        </w:tc>
        <w:tc>
          <w:tcPr>
            <w:tcW w:w="1134" w:type="dxa"/>
            <w:vAlign w:val="center"/>
          </w:tcPr>
          <w:p w:rsidR="00934B11" w:rsidRPr="002C30DB" w:rsidRDefault="00934B11" w:rsidP="002C30DB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C30DB">
              <w:rPr>
                <w:rFonts w:ascii="仿宋_GB2312" w:eastAsia="仿宋_GB2312" w:hint="eastAsia"/>
                <w:sz w:val="32"/>
                <w:szCs w:val="32"/>
              </w:rPr>
              <w:t>职业类别</w:t>
            </w:r>
          </w:p>
        </w:tc>
        <w:tc>
          <w:tcPr>
            <w:tcW w:w="1352" w:type="dxa"/>
            <w:vAlign w:val="center"/>
          </w:tcPr>
          <w:p w:rsidR="00934B11" w:rsidRPr="002C30DB" w:rsidRDefault="00934B11" w:rsidP="002C30DB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C30DB">
              <w:rPr>
                <w:rFonts w:ascii="仿宋_GB2312" w:eastAsia="仿宋_GB2312" w:hint="eastAsia"/>
                <w:sz w:val="32"/>
                <w:szCs w:val="32"/>
              </w:rPr>
              <w:t>备注</w:t>
            </w:r>
          </w:p>
        </w:tc>
      </w:tr>
      <w:tr w:rsidR="00934B11" w:rsidRPr="007D7D6B" w:rsidTr="002C30DB">
        <w:tc>
          <w:tcPr>
            <w:tcW w:w="851" w:type="dxa"/>
          </w:tcPr>
          <w:p w:rsidR="00934B11" w:rsidRPr="007D7D6B" w:rsidRDefault="00934B11" w:rsidP="0042500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:rsidR="00934B11" w:rsidRPr="007D7D6B" w:rsidRDefault="00934B11" w:rsidP="0042500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 w:rsidR="00934B11" w:rsidRPr="007D7D6B" w:rsidRDefault="00934B11" w:rsidP="0042500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 w:rsidR="00934B11" w:rsidRPr="007D7D6B" w:rsidRDefault="00934B11" w:rsidP="0042500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 w:rsidR="00934B11" w:rsidRPr="007D7D6B" w:rsidRDefault="00934B11" w:rsidP="0042500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934B11" w:rsidRPr="007D7D6B" w:rsidRDefault="00934B11" w:rsidP="0042500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934B11" w:rsidRPr="007D7D6B" w:rsidRDefault="00934B11" w:rsidP="0042500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36" w:type="dxa"/>
          </w:tcPr>
          <w:p w:rsidR="00934B11" w:rsidRPr="007D7D6B" w:rsidRDefault="00934B11" w:rsidP="0042500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934B11" w:rsidRPr="007D7D6B" w:rsidRDefault="00934B11" w:rsidP="0042500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52" w:type="dxa"/>
          </w:tcPr>
          <w:p w:rsidR="00934B11" w:rsidRPr="007D7D6B" w:rsidRDefault="00934B11" w:rsidP="0042500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34B11" w:rsidRPr="007D7D6B" w:rsidTr="002C30DB">
        <w:tc>
          <w:tcPr>
            <w:tcW w:w="851" w:type="dxa"/>
          </w:tcPr>
          <w:p w:rsidR="00934B11" w:rsidRPr="007D7D6B" w:rsidRDefault="00934B11" w:rsidP="0042500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934B11" w:rsidRPr="007D7D6B" w:rsidRDefault="00934B11" w:rsidP="0042500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 w:rsidR="00934B11" w:rsidRPr="007D7D6B" w:rsidRDefault="00934B11" w:rsidP="0042500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 w:rsidR="00934B11" w:rsidRPr="007D7D6B" w:rsidRDefault="00934B11" w:rsidP="0042500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 w:rsidR="00934B11" w:rsidRPr="007D7D6B" w:rsidRDefault="00934B11" w:rsidP="0042500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934B11" w:rsidRPr="007D7D6B" w:rsidRDefault="00934B11" w:rsidP="0042500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934B11" w:rsidRPr="007D7D6B" w:rsidRDefault="00934B11" w:rsidP="0042500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36" w:type="dxa"/>
          </w:tcPr>
          <w:p w:rsidR="00934B11" w:rsidRPr="007D7D6B" w:rsidRDefault="00934B11" w:rsidP="0042500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934B11" w:rsidRPr="007D7D6B" w:rsidRDefault="00934B11" w:rsidP="0042500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52" w:type="dxa"/>
          </w:tcPr>
          <w:p w:rsidR="00934B11" w:rsidRPr="007D7D6B" w:rsidRDefault="00934B11" w:rsidP="0042500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34B11" w:rsidRPr="007D7D6B" w:rsidTr="002C30DB">
        <w:tc>
          <w:tcPr>
            <w:tcW w:w="851" w:type="dxa"/>
          </w:tcPr>
          <w:p w:rsidR="00934B11" w:rsidRPr="007D7D6B" w:rsidRDefault="00934B11" w:rsidP="0042500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934B11" w:rsidRPr="007D7D6B" w:rsidRDefault="00934B11" w:rsidP="0042500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 w:rsidR="00934B11" w:rsidRPr="007D7D6B" w:rsidRDefault="00934B11" w:rsidP="0042500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 w:rsidR="00934B11" w:rsidRPr="007D7D6B" w:rsidRDefault="00934B11" w:rsidP="0042500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 w:rsidR="00934B11" w:rsidRPr="007D7D6B" w:rsidRDefault="00934B11" w:rsidP="0042500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934B11" w:rsidRPr="007D7D6B" w:rsidRDefault="00934B11" w:rsidP="0042500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934B11" w:rsidRPr="007D7D6B" w:rsidRDefault="00934B11" w:rsidP="0042500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36" w:type="dxa"/>
          </w:tcPr>
          <w:p w:rsidR="00934B11" w:rsidRPr="007D7D6B" w:rsidRDefault="00934B11" w:rsidP="0042500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934B11" w:rsidRPr="007D7D6B" w:rsidRDefault="00934B11" w:rsidP="0042500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52" w:type="dxa"/>
          </w:tcPr>
          <w:p w:rsidR="00934B11" w:rsidRPr="007D7D6B" w:rsidRDefault="00934B11" w:rsidP="0042500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34B11" w:rsidRPr="007D7D6B" w:rsidTr="002C30DB">
        <w:tc>
          <w:tcPr>
            <w:tcW w:w="851" w:type="dxa"/>
          </w:tcPr>
          <w:p w:rsidR="00934B11" w:rsidRPr="007D7D6B" w:rsidRDefault="00934B11" w:rsidP="0042500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1276" w:type="dxa"/>
          </w:tcPr>
          <w:p w:rsidR="00934B11" w:rsidRPr="007D7D6B" w:rsidRDefault="00934B11" w:rsidP="0042500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 w:rsidR="00934B11" w:rsidRPr="007D7D6B" w:rsidRDefault="00934B11" w:rsidP="0042500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 w:rsidR="00934B11" w:rsidRPr="007D7D6B" w:rsidRDefault="00934B11" w:rsidP="0042500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 w:rsidR="00934B11" w:rsidRPr="007D7D6B" w:rsidRDefault="00934B11" w:rsidP="0042500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934B11" w:rsidRPr="007D7D6B" w:rsidRDefault="00934B11" w:rsidP="0042500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934B11" w:rsidRPr="007D7D6B" w:rsidRDefault="00934B11" w:rsidP="0042500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36" w:type="dxa"/>
          </w:tcPr>
          <w:p w:rsidR="00934B11" w:rsidRPr="007D7D6B" w:rsidRDefault="00934B11" w:rsidP="0042500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934B11" w:rsidRPr="007D7D6B" w:rsidRDefault="00934B11" w:rsidP="0042500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52" w:type="dxa"/>
          </w:tcPr>
          <w:p w:rsidR="00934B11" w:rsidRPr="007D7D6B" w:rsidRDefault="00934B11" w:rsidP="0042500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34B11" w:rsidRPr="007D7D6B" w:rsidTr="002C30DB">
        <w:tc>
          <w:tcPr>
            <w:tcW w:w="851" w:type="dxa"/>
          </w:tcPr>
          <w:p w:rsidR="00934B11" w:rsidRPr="007D7D6B" w:rsidRDefault="00934B11" w:rsidP="0042500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1276" w:type="dxa"/>
          </w:tcPr>
          <w:p w:rsidR="00934B11" w:rsidRPr="007D7D6B" w:rsidRDefault="00934B11" w:rsidP="0042500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 w:rsidR="00934B11" w:rsidRPr="007D7D6B" w:rsidRDefault="00934B11" w:rsidP="0042500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 w:rsidR="00934B11" w:rsidRPr="007D7D6B" w:rsidRDefault="00934B11" w:rsidP="0042500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 w:rsidR="00934B11" w:rsidRPr="007D7D6B" w:rsidRDefault="00934B11" w:rsidP="0042500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934B11" w:rsidRPr="007D7D6B" w:rsidRDefault="00934B11" w:rsidP="0042500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934B11" w:rsidRPr="007D7D6B" w:rsidRDefault="00934B11" w:rsidP="0042500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36" w:type="dxa"/>
          </w:tcPr>
          <w:p w:rsidR="00934B11" w:rsidRPr="007D7D6B" w:rsidRDefault="00934B11" w:rsidP="0042500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934B11" w:rsidRPr="007D7D6B" w:rsidRDefault="00934B11" w:rsidP="0042500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52" w:type="dxa"/>
          </w:tcPr>
          <w:p w:rsidR="00934B11" w:rsidRPr="007D7D6B" w:rsidRDefault="00934B11" w:rsidP="0042500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34B11" w:rsidRPr="007D7D6B" w:rsidTr="002C30DB">
        <w:tc>
          <w:tcPr>
            <w:tcW w:w="851" w:type="dxa"/>
          </w:tcPr>
          <w:p w:rsidR="00934B11" w:rsidRPr="007D7D6B" w:rsidRDefault="00934B11" w:rsidP="0042500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6</w:t>
            </w:r>
          </w:p>
        </w:tc>
        <w:tc>
          <w:tcPr>
            <w:tcW w:w="1276" w:type="dxa"/>
          </w:tcPr>
          <w:p w:rsidR="00934B11" w:rsidRPr="007D7D6B" w:rsidRDefault="00934B11" w:rsidP="0042500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 w:rsidR="00934B11" w:rsidRPr="007D7D6B" w:rsidRDefault="00934B11" w:rsidP="0042500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 w:rsidR="00934B11" w:rsidRPr="007D7D6B" w:rsidRDefault="00934B11" w:rsidP="0042500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 w:rsidR="00934B11" w:rsidRPr="007D7D6B" w:rsidRDefault="00934B11" w:rsidP="0042500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934B11" w:rsidRPr="007D7D6B" w:rsidRDefault="00934B11" w:rsidP="0042500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934B11" w:rsidRPr="007D7D6B" w:rsidRDefault="00934B11" w:rsidP="0042500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36" w:type="dxa"/>
          </w:tcPr>
          <w:p w:rsidR="00934B11" w:rsidRPr="007D7D6B" w:rsidRDefault="00934B11" w:rsidP="0042500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934B11" w:rsidRPr="007D7D6B" w:rsidRDefault="00934B11" w:rsidP="0042500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52" w:type="dxa"/>
          </w:tcPr>
          <w:p w:rsidR="00934B11" w:rsidRPr="007D7D6B" w:rsidRDefault="00934B11" w:rsidP="0042500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34B11" w:rsidRPr="007D7D6B" w:rsidTr="002C30DB">
        <w:tc>
          <w:tcPr>
            <w:tcW w:w="851" w:type="dxa"/>
          </w:tcPr>
          <w:p w:rsidR="00934B11" w:rsidRPr="007D7D6B" w:rsidRDefault="00934B11" w:rsidP="0042500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7</w:t>
            </w:r>
          </w:p>
        </w:tc>
        <w:tc>
          <w:tcPr>
            <w:tcW w:w="1276" w:type="dxa"/>
          </w:tcPr>
          <w:p w:rsidR="00934B11" w:rsidRPr="007D7D6B" w:rsidRDefault="00934B11" w:rsidP="0042500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 w:rsidR="00934B11" w:rsidRPr="007D7D6B" w:rsidRDefault="00934B11" w:rsidP="0042500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 w:rsidR="00934B11" w:rsidRPr="007D7D6B" w:rsidRDefault="00934B11" w:rsidP="0042500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 w:rsidR="00934B11" w:rsidRPr="007D7D6B" w:rsidRDefault="00934B11" w:rsidP="0042500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934B11" w:rsidRPr="007D7D6B" w:rsidRDefault="00934B11" w:rsidP="0042500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934B11" w:rsidRPr="007D7D6B" w:rsidRDefault="00934B11" w:rsidP="0042500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36" w:type="dxa"/>
          </w:tcPr>
          <w:p w:rsidR="00934B11" w:rsidRPr="007D7D6B" w:rsidRDefault="00934B11" w:rsidP="0042500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934B11" w:rsidRPr="007D7D6B" w:rsidRDefault="00934B11" w:rsidP="0042500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52" w:type="dxa"/>
          </w:tcPr>
          <w:p w:rsidR="00934B11" w:rsidRPr="007D7D6B" w:rsidRDefault="00934B11" w:rsidP="0042500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34B11" w:rsidRPr="007D7D6B" w:rsidTr="002C30DB">
        <w:tc>
          <w:tcPr>
            <w:tcW w:w="851" w:type="dxa"/>
          </w:tcPr>
          <w:p w:rsidR="00934B11" w:rsidRPr="007D7D6B" w:rsidRDefault="00934B11" w:rsidP="0042500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8</w:t>
            </w:r>
          </w:p>
        </w:tc>
        <w:tc>
          <w:tcPr>
            <w:tcW w:w="1276" w:type="dxa"/>
          </w:tcPr>
          <w:p w:rsidR="00934B11" w:rsidRPr="007D7D6B" w:rsidRDefault="00934B11" w:rsidP="0042500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 w:rsidR="00934B11" w:rsidRPr="007D7D6B" w:rsidRDefault="00934B11" w:rsidP="0042500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 w:rsidR="00934B11" w:rsidRPr="007D7D6B" w:rsidRDefault="00934B11" w:rsidP="0042500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 w:rsidR="00934B11" w:rsidRPr="007D7D6B" w:rsidRDefault="00934B11" w:rsidP="0042500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934B11" w:rsidRPr="007D7D6B" w:rsidRDefault="00934B11" w:rsidP="0042500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934B11" w:rsidRPr="007D7D6B" w:rsidRDefault="00934B11" w:rsidP="0042500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36" w:type="dxa"/>
          </w:tcPr>
          <w:p w:rsidR="00934B11" w:rsidRPr="007D7D6B" w:rsidRDefault="00934B11" w:rsidP="0042500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934B11" w:rsidRPr="007D7D6B" w:rsidRDefault="00934B11" w:rsidP="0042500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52" w:type="dxa"/>
          </w:tcPr>
          <w:p w:rsidR="00934B11" w:rsidRPr="007D7D6B" w:rsidRDefault="00934B11" w:rsidP="0042500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34B11" w:rsidRPr="007D7D6B" w:rsidTr="002C30DB">
        <w:tc>
          <w:tcPr>
            <w:tcW w:w="851" w:type="dxa"/>
          </w:tcPr>
          <w:p w:rsidR="00934B11" w:rsidRPr="007D7D6B" w:rsidRDefault="00934B11" w:rsidP="0042500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9</w:t>
            </w:r>
          </w:p>
        </w:tc>
        <w:tc>
          <w:tcPr>
            <w:tcW w:w="1276" w:type="dxa"/>
          </w:tcPr>
          <w:p w:rsidR="00934B11" w:rsidRPr="007D7D6B" w:rsidRDefault="00934B11" w:rsidP="0042500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 w:rsidR="00934B11" w:rsidRPr="007D7D6B" w:rsidRDefault="00934B11" w:rsidP="0042500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 w:rsidR="00934B11" w:rsidRPr="007D7D6B" w:rsidRDefault="00934B11" w:rsidP="0042500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 w:rsidR="00934B11" w:rsidRPr="007D7D6B" w:rsidRDefault="00934B11" w:rsidP="0042500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934B11" w:rsidRPr="007D7D6B" w:rsidRDefault="00934B11" w:rsidP="0042500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934B11" w:rsidRPr="007D7D6B" w:rsidRDefault="00934B11" w:rsidP="0042500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36" w:type="dxa"/>
          </w:tcPr>
          <w:p w:rsidR="00934B11" w:rsidRPr="007D7D6B" w:rsidRDefault="00934B11" w:rsidP="0042500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934B11" w:rsidRPr="007D7D6B" w:rsidRDefault="00934B11" w:rsidP="0042500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52" w:type="dxa"/>
          </w:tcPr>
          <w:p w:rsidR="00934B11" w:rsidRPr="007D7D6B" w:rsidRDefault="00934B11" w:rsidP="0042500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934B11" w:rsidRDefault="00934B11" w:rsidP="00804496">
      <w:pPr>
        <w:rPr>
          <w:rFonts w:ascii="方正小标宋简体" w:eastAsia="方正小标宋简体"/>
          <w:sz w:val="44"/>
          <w:szCs w:val="44"/>
        </w:rPr>
        <w:sectPr w:rsidR="00934B11" w:rsidSect="002C30DB">
          <w:pgSz w:w="16838" w:h="11906" w:orient="landscape" w:code="9"/>
          <w:pgMar w:top="1276" w:right="1245" w:bottom="1758" w:left="1276" w:header="851" w:footer="992" w:gutter="0"/>
          <w:pgNumType w:fmt="numberInDash"/>
          <w:cols w:space="425"/>
          <w:docGrid w:type="lines" w:linePitch="312"/>
        </w:sectPr>
      </w:pPr>
    </w:p>
    <w:p w:rsidR="00934B11" w:rsidRPr="00D34251" w:rsidRDefault="00934B11" w:rsidP="00804496">
      <w:pPr>
        <w:rPr>
          <w:rFonts w:ascii="方正小标宋简体" w:eastAsia="方正小标宋简体"/>
          <w:sz w:val="44"/>
          <w:szCs w:val="44"/>
        </w:rPr>
      </w:pPr>
      <w:r w:rsidRPr="00D34251">
        <w:rPr>
          <w:rFonts w:ascii="方正小标宋简体" w:eastAsia="方正小标宋简体" w:hint="eastAsia"/>
          <w:sz w:val="44"/>
          <w:szCs w:val="44"/>
        </w:rPr>
        <w:t>无法行使选举权</w:t>
      </w:r>
      <w:r>
        <w:rPr>
          <w:rFonts w:ascii="方正小标宋简体" w:eastAsia="方正小标宋简体" w:hint="eastAsia"/>
          <w:sz w:val="44"/>
          <w:szCs w:val="44"/>
        </w:rPr>
        <w:t>和</w:t>
      </w:r>
      <w:r w:rsidRPr="00D34251">
        <w:rPr>
          <w:rFonts w:ascii="方正小标宋简体" w:eastAsia="方正小标宋简体" w:hint="eastAsia"/>
          <w:sz w:val="44"/>
          <w:szCs w:val="44"/>
        </w:rPr>
        <w:t>被选举权的人员登记表</w:t>
      </w:r>
    </w:p>
    <w:p w:rsidR="00934B11" w:rsidRDefault="00934B11" w:rsidP="002C30DB">
      <w:pPr>
        <w:ind w:firstLineChars="100" w:firstLine="320"/>
        <w:rPr>
          <w:rFonts w:ascii="仿宋_GB2312" w:eastAsia="仿宋_GB2312"/>
          <w:sz w:val="32"/>
          <w:szCs w:val="32"/>
        </w:rPr>
      </w:pPr>
      <w:r w:rsidRPr="00364DB8">
        <w:rPr>
          <w:rFonts w:ascii="仿宋_GB2312" w:eastAsia="仿宋_GB2312" w:hint="eastAsia"/>
          <w:sz w:val="32"/>
          <w:szCs w:val="32"/>
        </w:rPr>
        <w:t>杨陵区</w:t>
      </w:r>
      <w:r w:rsidRPr="00364DB8"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364DB8">
        <w:rPr>
          <w:rFonts w:ascii="仿宋_GB2312" w:eastAsia="仿宋_GB2312" w:hint="eastAsia"/>
          <w:sz w:val="32"/>
          <w:szCs w:val="32"/>
        </w:rPr>
        <w:t>选区</w:t>
      </w:r>
      <w:r>
        <w:rPr>
          <w:rFonts w:ascii="仿宋_GB2312" w:eastAsia="仿宋_GB2312"/>
          <w:sz w:val="32"/>
          <w:szCs w:val="32"/>
        </w:rPr>
        <w:t xml:space="preserve">      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 w:rsidRPr="004315DE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 w:rsidRPr="004315DE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 w:rsidRPr="004315DE">
        <w:rPr>
          <w:rFonts w:ascii="仿宋_GB2312" w:eastAsia="仿宋_GB2312" w:hint="eastAsia"/>
          <w:sz w:val="32"/>
          <w:szCs w:val="32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56"/>
        <w:gridCol w:w="1067"/>
        <w:gridCol w:w="789"/>
        <w:gridCol w:w="703"/>
        <w:gridCol w:w="1825"/>
        <w:gridCol w:w="1401"/>
        <w:gridCol w:w="846"/>
        <w:gridCol w:w="835"/>
      </w:tblGrid>
      <w:tr w:rsidR="00934B11" w:rsidRPr="0015094C" w:rsidTr="0042500C">
        <w:tc>
          <w:tcPr>
            <w:tcW w:w="1075" w:type="dxa"/>
            <w:vAlign w:val="center"/>
          </w:tcPr>
          <w:p w:rsidR="00934B11" w:rsidRPr="0015094C" w:rsidRDefault="00934B11" w:rsidP="0042500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5094C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075" w:type="dxa"/>
            <w:vAlign w:val="center"/>
          </w:tcPr>
          <w:p w:rsidR="00934B11" w:rsidRPr="0015094C" w:rsidRDefault="00934B11" w:rsidP="0042500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93" w:type="dxa"/>
            <w:vAlign w:val="center"/>
          </w:tcPr>
          <w:p w:rsidR="00934B11" w:rsidRPr="0015094C" w:rsidRDefault="00934B11" w:rsidP="0042500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5094C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709" w:type="dxa"/>
            <w:vAlign w:val="center"/>
          </w:tcPr>
          <w:p w:rsidR="00934B11" w:rsidRPr="0015094C" w:rsidRDefault="00934B11" w:rsidP="0042500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934B11" w:rsidRPr="0015094C" w:rsidRDefault="00934B11" w:rsidP="0042500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5094C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1417" w:type="dxa"/>
            <w:vAlign w:val="center"/>
          </w:tcPr>
          <w:p w:rsidR="00934B11" w:rsidRPr="0015094C" w:rsidRDefault="00934B11" w:rsidP="0042500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34B11" w:rsidRPr="0015094C" w:rsidRDefault="00934B11" w:rsidP="0042500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5094C"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843" w:type="dxa"/>
          </w:tcPr>
          <w:p w:rsidR="00934B11" w:rsidRPr="0015094C" w:rsidRDefault="00934B11" w:rsidP="0042500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34B11" w:rsidRPr="0015094C" w:rsidTr="0042500C">
        <w:tc>
          <w:tcPr>
            <w:tcW w:w="2150" w:type="dxa"/>
            <w:gridSpan w:val="2"/>
            <w:vAlign w:val="center"/>
          </w:tcPr>
          <w:p w:rsidR="00934B11" w:rsidRPr="0015094C" w:rsidRDefault="00934B11" w:rsidP="0042500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5094C">
              <w:rPr>
                <w:rFonts w:ascii="仿宋_GB2312" w:eastAsia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6456" w:type="dxa"/>
            <w:gridSpan w:val="6"/>
            <w:vAlign w:val="center"/>
          </w:tcPr>
          <w:p w:rsidR="00934B11" w:rsidRPr="0015094C" w:rsidRDefault="00934B11" w:rsidP="0042500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34B11" w:rsidRPr="0015094C" w:rsidTr="0042500C">
        <w:trPr>
          <w:trHeight w:val="780"/>
        </w:trPr>
        <w:tc>
          <w:tcPr>
            <w:tcW w:w="1075" w:type="dxa"/>
            <w:vMerge w:val="restart"/>
          </w:tcPr>
          <w:p w:rsidR="00934B11" w:rsidRPr="0015094C" w:rsidRDefault="00934B11" w:rsidP="0042500C">
            <w:pPr>
              <w:rPr>
                <w:rFonts w:ascii="仿宋_GB2312" w:eastAsia="仿宋_GB2312"/>
                <w:sz w:val="28"/>
                <w:szCs w:val="28"/>
              </w:rPr>
            </w:pPr>
            <w:r w:rsidRPr="0015094C">
              <w:rPr>
                <w:rFonts w:ascii="仿宋_GB2312" w:eastAsia="仿宋_GB2312" w:hint="eastAsia"/>
                <w:sz w:val="28"/>
                <w:szCs w:val="28"/>
              </w:rPr>
              <w:t>无法行使选举权和被选举权的</w:t>
            </w:r>
          </w:p>
        </w:tc>
        <w:tc>
          <w:tcPr>
            <w:tcW w:w="1075" w:type="dxa"/>
          </w:tcPr>
          <w:p w:rsidR="00934B11" w:rsidRPr="0015094C" w:rsidRDefault="00934B11" w:rsidP="0042500C">
            <w:pPr>
              <w:rPr>
                <w:rFonts w:ascii="仿宋_GB2312" w:eastAsia="仿宋_GB2312"/>
                <w:sz w:val="28"/>
                <w:szCs w:val="28"/>
              </w:rPr>
            </w:pPr>
            <w:r w:rsidRPr="0015094C">
              <w:rPr>
                <w:rFonts w:ascii="仿宋_GB2312" w:eastAsia="仿宋_GB2312" w:hint="eastAsia"/>
                <w:sz w:val="28"/>
                <w:szCs w:val="28"/>
              </w:rPr>
              <w:t>原</w:t>
            </w:r>
          </w:p>
          <w:p w:rsidR="00934B11" w:rsidRPr="0015094C" w:rsidRDefault="00934B11" w:rsidP="0042500C">
            <w:pPr>
              <w:rPr>
                <w:rFonts w:ascii="仿宋_GB2312" w:eastAsia="仿宋_GB2312"/>
                <w:sz w:val="28"/>
                <w:szCs w:val="28"/>
              </w:rPr>
            </w:pPr>
            <w:r w:rsidRPr="0015094C">
              <w:rPr>
                <w:rFonts w:ascii="仿宋_GB2312" w:eastAsia="仿宋_GB2312" w:hint="eastAsia"/>
                <w:sz w:val="28"/>
                <w:szCs w:val="28"/>
              </w:rPr>
              <w:t>因</w:t>
            </w:r>
          </w:p>
        </w:tc>
        <w:tc>
          <w:tcPr>
            <w:tcW w:w="6456" w:type="dxa"/>
            <w:gridSpan w:val="6"/>
          </w:tcPr>
          <w:p w:rsidR="00934B11" w:rsidRPr="0015094C" w:rsidRDefault="00934B11" w:rsidP="0042500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34B11" w:rsidRPr="0015094C" w:rsidTr="0042500C">
        <w:trPr>
          <w:trHeight w:val="780"/>
        </w:trPr>
        <w:tc>
          <w:tcPr>
            <w:tcW w:w="1075" w:type="dxa"/>
            <w:vMerge/>
          </w:tcPr>
          <w:p w:rsidR="00934B11" w:rsidRPr="0015094C" w:rsidRDefault="00934B11" w:rsidP="0042500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5" w:type="dxa"/>
          </w:tcPr>
          <w:p w:rsidR="00934B11" w:rsidRPr="0015094C" w:rsidRDefault="00934B11" w:rsidP="0042500C">
            <w:pPr>
              <w:rPr>
                <w:rFonts w:ascii="仿宋_GB2312" w:eastAsia="仿宋_GB2312"/>
                <w:sz w:val="28"/>
                <w:szCs w:val="28"/>
              </w:rPr>
            </w:pPr>
            <w:r w:rsidRPr="0015094C">
              <w:rPr>
                <w:rFonts w:ascii="仿宋_GB2312" w:eastAsia="仿宋_GB2312" w:hint="eastAsia"/>
                <w:sz w:val="28"/>
                <w:szCs w:val="28"/>
              </w:rPr>
              <w:t>依</w:t>
            </w:r>
          </w:p>
          <w:p w:rsidR="00934B11" w:rsidRPr="0015094C" w:rsidRDefault="00934B11" w:rsidP="0042500C">
            <w:pPr>
              <w:rPr>
                <w:rFonts w:ascii="仿宋_GB2312" w:eastAsia="仿宋_GB2312"/>
                <w:sz w:val="28"/>
                <w:szCs w:val="28"/>
              </w:rPr>
            </w:pPr>
            <w:r w:rsidRPr="0015094C">
              <w:rPr>
                <w:rFonts w:ascii="仿宋_GB2312" w:eastAsia="仿宋_GB2312" w:hint="eastAsia"/>
                <w:sz w:val="28"/>
                <w:szCs w:val="28"/>
              </w:rPr>
              <w:t>据</w:t>
            </w:r>
          </w:p>
        </w:tc>
        <w:tc>
          <w:tcPr>
            <w:tcW w:w="6456" w:type="dxa"/>
            <w:gridSpan w:val="6"/>
          </w:tcPr>
          <w:p w:rsidR="00934B11" w:rsidRPr="0015094C" w:rsidRDefault="00934B11" w:rsidP="0042500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34B11" w:rsidRPr="0015094C" w:rsidTr="0042500C">
        <w:tc>
          <w:tcPr>
            <w:tcW w:w="1075" w:type="dxa"/>
            <w:vAlign w:val="center"/>
          </w:tcPr>
          <w:p w:rsidR="00934B11" w:rsidRPr="0015094C" w:rsidRDefault="00934B11" w:rsidP="0042500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5094C">
              <w:rPr>
                <w:rFonts w:ascii="仿宋_GB2312" w:eastAsia="仿宋_GB2312" w:hint="eastAsia"/>
                <w:sz w:val="28"/>
                <w:szCs w:val="28"/>
              </w:rPr>
              <w:t>监护人意见</w:t>
            </w:r>
          </w:p>
        </w:tc>
        <w:tc>
          <w:tcPr>
            <w:tcW w:w="7531" w:type="dxa"/>
            <w:gridSpan w:val="7"/>
          </w:tcPr>
          <w:p w:rsidR="00934B11" w:rsidRPr="0015094C" w:rsidRDefault="00934B11" w:rsidP="0042500C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934B11" w:rsidRPr="0015094C" w:rsidRDefault="00934B11" w:rsidP="0042500C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934B11" w:rsidRPr="0015094C" w:rsidRDefault="00934B11" w:rsidP="0042500C">
            <w:pPr>
              <w:rPr>
                <w:rFonts w:ascii="仿宋_GB2312" w:eastAsia="仿宋_GB2312"/>
                <w:sz w:val="28"/>
                <w:szCs w:val="28"/>
              </w:rPr>
            </w:pPr>
            <w:r w:rsidRPr="0015094C">
              <w:rPr>
                <w:rFonts w:ascii="仿宋_GB2312" w:eastAsia="仿宋_GB2312"/>
                <w:sz w:val="28"/>
                <w:szCs w:val="28"/>
              </w:rPr>
              <w:t xml:space="preserve">                                   </w:t>
            </w:r>
            <w:r w:rsidRPr="0015094C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Pr="0015094C"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 w:rsidRPr="0015094C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Pr="0015094C"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 w:rsidRPr="0015094C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934B11" w:rsidRPr="0015094C" w:rsidTr="0042500C">
        <w:tc>
          <w:tcPr>
            <w:tcW w:w="1075" w:type="dxa"/>
          </w:tcPr>
          <w:p w:rsidR="00934B11" w:rsidRPr="0015094C" w:rsidRDefault="00934B11" w:rsidP="0042500C">
            <w:pPr>
              <w:rPr>
                <w:rFonts w:ascii="仿宋_GB2312" w:eastAsia="仿宋_GB2312"/>
                <w:sz w:val="28"/>
                <w:szCs w:val="28"/>
              </w:rPr>
            </w:pPr>
            <w:r w:rsidRPr="0015094C">
              <w:rPr>
                <w:rFonts w:ascii="仿宋_GB2312" w:eastAsia="仿宋_GB2312" w:hint="eastAsia"/>
                <w:sz w:val="28"/>
                <w:szCs w:val="28"/>
              </w:rPr>
              <w:t>选区选举</w:t>
            </w:r>
            <w:r>
              <w:rPr>
                <w:rFonts w:ascii="仿宋_GB2312" w:eastAsia="仿宋_GB2312" w:hint="eastAsia"/>
                <w:sz w:val="28"/>
                <w:szCs w:val="28"/>
              </w:rPr>
              <w:t>组织</w:t>
            </w:r>
            <w:r w:rsidRPr="0015094C"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7531" w:type="dxa"/>
            <w:gridSpan w:val="7"/>
          </w:tcPr>
          <w:p w:rsidR="00934B11" w:rsidRPr="0015094C" w:rsidRDefault="00934B11" w:rsidP="0042500C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934B11" w:rsidRPr="0015094C" w:rsidRDefault="00934B11" w:rsidP="0042500C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934B11" w:rsidRPr="0015094C" w:rsidRDefault="00934B11" w:rsidP="002C30DB">
            <w:pPr>
              <w:ind w:firstLineChars="1750" w:firstLine="4900"/>
              <w:rPr>
                <w:rFonts w:ascii="仿宋_GB2312" w:eastAsia="仿宋_GB2312"/>
                <w:sz w:val="32"/>
                <w:szCs w:val="32"/>
              </w:rPr>
            </w:pPr>
            <w:r w:rsidRPr="0015094C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Pr="0015094C"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 w:rsidRPr="0015094C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Pr="0015094C"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 w:rsidRPr="0015094C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934B11" w:rsidRPr="0015094C" w:rsidTr="0042500C">
        <w:tc>
          <w:tcPr>
            <w:tcW w:w="1075" w:type="dxa"/>
          </w:tcPr>
          <w:p w:rsidR="00934B11" w:rsidRPr="0015094C" w:rsidRDefault="00934B11" w:rsidP="0042500C">
            <w:pPr>
              <w:rPr>
                <w:rFonts w:ascii="仿宋_GB2312" w:eastAsia="仿宋_GB2312"/>
                <w:sz w:val="32"/>
                <w:szCs w:val="32"/>
              </w:rPr>
            </w:pPr>
            <w:r w:rsidRPr="0015094C">
              <w:rPr>
                <w:rFonts w:ascii="仿宋_GB2312" w:eastAsia="仿宋_GB2312" w:hint="eastAsia"/>
                <w:sz w:val="28"/>
                <w:szCs w:val="28"/>
              </w:rPr>
              <w:t>区镇级选举委员会意见</w:t>
            </w:r>
          </w:p>
        </w:tc>
        <w:tc>
          <w:tcPr>
            <w:tcW w:w="7531" w:type="dxa"/>
            <w:gridSpan w:val="7"/>
          </w:tcPr>
          <w:p w:rsidR="00934B11" w:rsidRPr="0015094C" w:rsidRDefault="00934B11" w:rsidP="0042500C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934B11" w:rsidRPr="0015094C" w:rsidRDefault="00934B11" w:rsidP="0042500C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934B11" w:rsidRPr="0015094C" w:rsidRDefault="00934B11" w:rsidP="0042500C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934B11" w:rsidRPr="0015094C" w:rsidRDefault="00934B11" w:rsidP="002C30DB">
            <w:pPr>
              <w:ind w:firstLineChars="1750" w:firstLine="4900"/>
              <w:rPr>
                <w:rFonts w:ascii="仿宋_GB2312" w:eastAsia="仿宋_GB2312"/>
                <w:sz w:val="32"/>
                <w:szCs w:val="32"/>
              </w:rPr>
            </w:pPr>
            <w:r w:rsidRPr="0015094C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Pr="0015094C"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 w:rsidRPr="0015094C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Pr="0015094C"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 w:rsidRPr="0015094C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</w:tbl>
    <w:p w:rsidR="00934B11" w:rsidRDefault="00934B11" w:rsidP="00804496">
      <w:pPr>
        <w:rPr>
          <w:rFonts w:ascii="仿宋_GB2312" w:eastAsia="仿宋_GB2312"/>
          <w:sz w:val="24"/>
        </w:rPr>
      </w:pPr>
    </w:p>
    <w:p w:rsidR="00934B11" w:rsidRPr="009E00C5" w:rsidRDefault="00934B11" w:rsidP="00804496">
      <w:pPr>
        <w:rPr>
          <w:rFonts w:ascii="仿宋_GB2312" w:eastAsia="仿宋_GB2312"/>
          <w:sz w:val="24"/>
        </w:rPr>
      </w:pPr>
      <w:r w:rsidRPr="009E00C5">
        <w:rPr>
          <w:rFonts w:ascii="仿宋_GB2312" w:eastAsia="仿宋_GB2312" w:hint="eastAsia"/>
          <w:sz w:val="24"/>
        </w:rPr>
        <w:t>填报单位：</w:t>
      </w:r>
      <w:r w:rsidRPr="009E00C5">
        <w:rPr>
          <w:rFonts w:ascii="仿宋_GB2312" w:eastAsia="仿宋_GB2312"/>
          <w:sz w:val="24"/>
        </w:rPr>
        <w:t xml:space="preserve">            </w:t>
      </w:r>
      <w:r>
        <w:rPr>
          <w:rFonts w:ascii="仿宋_GB2312" w:eastAsia="仿宋_GB2312"/>
          <w:sz w:val="24"/>
        </w:rPr>
        <w:t xml:space="preserve">   </w:t>
      </w:r>
      <w:r w:rsidRPr="009E00C5">
        <w:rPr>
          <w:rFonts w:ascii="仿宋_GB2312" w:eastAsia="仿宋_GB2312" w:hint="eastAsia"/>
          <w:sz w:val="24"/>
        </w:rPr>
        <w:t>联系人：</w:t>
      </w:r>
      <w:r w:rsidRPr="009E00C5">
        <w:rPr>
          <w:rFonts w:ascii="仿宋_GB2312" w:eastAsia="仿宋_GB2312"/>
          <w:sz w:val="24"/>
        </w:rPr>
        <w:t xml:space="preserve">          </w:t>
      </w:r>
      <w:r>
        <w:rPr>
          <w:rFonts w:ascii="仿宋_GB2312" w:eastAsia="仿宋_GB2312"/>
          <w:sz w:val="24"/>
        </w:rPr>
        <w:t xml:space="preserve">   </w:t>
      </w:r>
      <w:r w:rsidRPr="009E00C5">
        <w:rPr>
          <w:rFonts w:ascii="仿宋_GB2312" w:eastAsia="仿宋_GB2312" w:hint="eastAsia"/>
          <w:sz w:val="24"/>
        </w:rPr>
        <w:t>联系电话：</w:t>
      </w:r>
    </w:p>
    <w:p w:rsidR="00934B11" w:rsidRDefault="00934B11" w:rsidP="00804496">
      <w:pPr>
        <w:jc w:val="center"/>
        <w:rPr>
          <w:rFonts w:ascii="方正小标宋简体" w:eastAsia="方正小标宋简体"/>
          <w:sz w:val="44"/>
          <w:szCs w:val="44"/>
        </w:rPr>
      </w:pPr>
    </w:p>
    <w:p w:rsidR="00934B11" w:rsidRPr="00D34251" w:rsidRDefault="00934B11" w:rsidP="00804496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被剥夺选举权利</w:t>
      </w:r>
      <w:r w:rsidRPr="00D34251">
        <w:rPr>
          <w:rFonts w:ascii="方正小标宋简体" w:eastAsia="方正小标宋简体" w:hint="eastAsia"/>
          <w:sz w:val="44"/>
          <w:szCs w:val="44"/>
        </w:rPr>
        <w:t>的人员登记表</w:t>
      </w:r>
    </w:p>
    <w:p w:rsidR="00934B11" w:rsidRDefault="00934B11" w:rsidP="002C30DB">
      <w:pPr>
        <w:ind w:firstLineChars="100" w:firstLine="320"/>
        <w:rPr>
          <w:rFonts w:ascii="仿宋_GB2312" w:eastAsia="仿宋_GB2312"/>
          <w:sz w:val="32"/>
          <w:szCs w:val="32"/>
        </w:rPr>
      </w:pPr>
      <w:r w:rsidRPr="00364DB8">
        <w:rPr>
          <w:rFonts w:ascii="仿宋_GB2312" w:eastAsia="仿宋_GB2312" w:hint="eastAsia"/>
          <w:sz w:val="32"/>
          <w:szCs w:val="32"/>
        </w:rPr>
        <w:t>杨陵区</w:t>
      </w:r>
      <w:r w:rsidRPr="00364DB8"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364DB8">
        <w:rPr>
          <w:rFonts w:ascii="仿宋_GB2312" w:eastAsia="仿宋_GB2312" w:hint="eastAsia"/>
          <w:sz w:val="32"/>
          <w:szCs w:val="32"/>
        </w:rPr>
        <w:t>选区</w:t>
      </w:r>
      <w:r>
        <w:rPr>
          <w:rFonts w:ascii="仿宋_GB2312" w:eastAsia="仿宋_GB2312"/>
          <w:sz w:val="32"/>
          <w:szCs w:val="32"/>
        </w:rPr>
        <w:t xml:space="preserve">       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 w:rsidRPr="004315DE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 w:rsidRPr="004315DE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 w:rsidRPr="004315DE">
        <w:rPr>
          <w:rFonts w:ascii="仿宋_GB2312" w:eastAsia="仿宋_GB2312" w:hint="eastAsia"/>
          <w:sz w:val="32"/>
          <w:szCs w:val="32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57"/>
        <w:gridCol w:w="1064"/>
        <w:gridCol w:w="789"/>
        <w:gridCol w:w="282"/>
        <w:gridCol w:w="421"/>
        <w:gridCol w:w="1710"/>
        <w:gridCol w:w="116"/>
        <w:gridCol w:w="1263"/>
        <w:gridCol w:w="845"/>
        <w:gridCol w:w="975"/>
      </w:tblGrid>
      <w:tr w:rsidR="00934B11" w:rsidRPr="0015094C" w:rsidTr="0042500C">
        <w:tc>
          <w:tcPr>
            <w:tcW w:w="1075" w:type="dxa"/>
            <w:vAlign w:val="center"/>
          </w:tcPr>
          <w:p w:rsidR="00934B11" w:rsidRPr="0015094C" w:rsidRDefault="00934B11" w:rsidP="0042500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5094C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075" w:type="dxa"/>
            <w:vAlign w:val="center"/>
          </w:tcPr>
          <w:p w:rsidR="00934B11" w:rsidRPr="0015094C" w:rsidRDefault="00934B11" w:rsidP="0042500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93" w:type="dxa"/>
            <w:vAlign w:val="center"/>
          </w:tcPr>
          <w:p w:rsidR="00934B11" w:rsidRPr="0015094C" w:rsidRDefault="00934B11" w:rsidP="0042500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5094C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:rsidR="00934B11" w:rsidRPr="0015094C" w:rsidRDefault="00934B11" w:rsidP="0042500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934B11" w:rsidRPr="0015094C" w:rsidRDefault="00934B11" w:rsidP="0042500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5094C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1276" w:type="dxa"/>
            <w:vAlign w:val="center"/>
          </w:tcPr>
          <w:p w:rsidR="00934B11" w:rsidRPr="0015094C" w:rsidRDefault="00934B11" w:rsidP="0042500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34B11" w:rsidRPr="0015094C" w:rsidRDefault="00934B11" w:rsidP="0042500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5094C"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985" w:type="dxa"/>
          </w:tcPr>
          <w:p w:rsidR="00934B11" w:rsidRPr="0015094C" w:rsidRDefault="00934B11" w:rsidP="0042500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34B11" w:rsidRPr="0015094C" w:rsidTr="0042500C">
        <w:tc>
          <w:tcPr>
            <w:tcW w:w="2150" w:type="dxa"/>
            <w:gridSpan w:val="2"/>
            <w:vAlign w:val="center"/>
          </w:tcPr>
          <w:p w:rsidR="00934B11" w:rsidRPr="0015094C" w:rsidRDefault="00934B11" w:rsidP="0042500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5094C">
              <w:rPr>
                <w:rFonts w:ascii="仿宋_GB2312" w:eastAsia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6456" w:type="dxa"/>
            <w:gridSpan w:val="8"/>
            <w:vAlign w:val="center"/>
          </w:tcPr>
          <w:p w:rsidR="00934B11" w:rsidRPr="0015094C" w:rsidRDefault="00934B11" w:rsidP="0042500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34B11" w:rsidRPr="0015094C" w:rsidTr="0042500C">
        <w:trPr>
          <w:trHeight w:val="1980"/>
        </w:trPr>
        <w:tc>
          <w:tcPr>
            <w:tcW w:w="1075" w:type="dxa"/>
            <w:vAlign w:val="center"/>
          </w:tcPr>
          <w:p w:rsidR="00934B11" w:rsidRPr="0015094C" w:rsidRDefault="00934B11" w:rsidP="0042500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5094C">
              <w:rPr>
                <w:rFonts w:ascii="仿宋_GB2312" w:eastAsia="仿宋_GB2312" w:hint="eastAsia"/>
                <w:sz w:val="28"/>
                <w:szCs w:val="28"/>
              </w:rPr>
              <w:t>工作单位及职务</w:t>
            </w:r>
          </w:p>
        </w:tc>
        <w:tc>
          <w:tcPr>
            <w:tcW w:w="2152" w:type="dxa"/>
            <w:gridSpan w:val="3"/>
          </w:tcPr>
          <w:p w:rsidR="00934B11" w:rsidRPr="0015094C" w:rsidRDefault="00934B11" w:rsidP="0042500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934B11" w:rsidRPr="0015094C" w:rsidRDefault="00934B11" w:rsidP="0042500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5094C">
              <w:rPr>
                <w:rFonts w:ascii="仿宋_GB2312" w:eastAsia="仿宋_GB2312" w:hint="eastAsia"/>
                <w:sz w:val="28"/>
                <w:szCs w:val="28"/>
              </w:rPr>
              <w:t>上届是否被剥</w:t>
            </w:r>
          </w:p>
          <w:p w:rsidR="00934B11" w:rsidRPr="0015094C" w:rsidRDefault="00934B11" w:rsidP="0042500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5094C">
              <w:rPr>
                <w:rFonts w:ascii="仿宋_GB2312" w:eastAsia="仿宋_GB2312" w:hint="eastAsia"/>
                <w:sz w:val="28"/>
                <w:szCs w:val="28"/>
              </w:rPr>
              <w:t>夺政治权利</w:t>
            </w:r>
          </w:p>
        </w:tc>
        <w:tc>
          <w:tcPr>
            <w:tcW w:w="3228" w:type="dxa"/>
            <w:gridSpan w:val="4"/>
          </w:tcPr>
          <w:p w:rsidR="00934B11" w:rsidRPr="0015094C" w:rsidRDefault="00934B11" w:rsidP="0042500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34B11" w:rsidRPr="0015094C" w:rsidTr="0042500C">
        <w:tc>
          <w:tcPr>
            <w:tcW w:w="1075" w:type="dxa"/>
            <w:vAlign w:val="center"/>
          </w:tcPr>
          <w:p w:rsidR="00934B11" w:rsidRPr="0015094C" w:rsidRDefault="00934B11" w:rsidP="0042500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5094C">
              <w:rPr>
                <w:rFonts w:ascii="仿宋_GB2312" w:eastAsia="仿宋_GB2312" w:hint="eastAsia"/>
                <w:sz w:val="28"/>
                <w:szCs w:val="28"/>
              </w:rPr>
              <w:t>何时因何原因被剥</w:t>
            </w:r>
          </w:p>
          <w:p w:rsidR="00934B11" w:rsidRPr="0015094C" w:rsidRDefault="00934B11" w:rsidP="0042500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5094C">
              <w:rPr>
                <w:rFonts w:ascii="仿宋_GB2312" w:eastAsia="仿宋_GB2312" w:hint="eastAsia"/>
                <w:sz w:val="28"/>
                <w:szCs w:val="28"/>
              </w:rPr>
              <w:t>夺政治权利</w:t>
            </w:r>
          </w:p>
        </w:tc>
        <w:tc>
          <w:tcPr>
            <w:tcW w:w="7531" w:type="dxa"/>
            <w:gridSpan w:val="9"/>
          </w:tcPr>
          <w:p w:rsidR="00934B11" w:rsidRPr="0015094C" w:rsidRDefault="00934B11" w:rsidP="0042500C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934B11" w:rsidRPr="0015094C" w:rsidRDefault="00934B11" w:rsidP="0042500C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934B11" w:rsidRPr="0015094C" w:rsidRDefault="00934B11" w:rsidP="0042500C">
            <w:pPr>
              <w:rPr>
                <w:rFonts w:ascii="仿宋_GB2312" w:eastAsia="仿宋_GB2312"/>
                <w:sz w:val="28"/>
                <w:szCs w:val="28"/>
              </w:rPr>
            </w:pPr>
            <w:r w:rsidRPr="0015094C">
              <w:rPr>
                <w:rFonts w:ascii="仿宋_GB2312" w:eastAsia="仿宋_GB2312"/>
                <w:sz w:val="28"/>
                <w:szCs w:val="28"/>
              </w:rPr>
              <w:t xml:space="preserve">                               </w:t>
            </w:r>
          </w:p>
        </w:tc>
      </w:tr>
      <w:tr w:rsidR="00934B11" w:rsidRPr="0015094C" w:rsidTr="0042500C">
        <w:tc>
          <w:tcPr>
            <w:tcW w:w="1075" w:type="dxa"/>
          </w:tcPr>
          <w:p w:rsidR="00934B11" w:rsidRPr="0015094C" w:rsidRDefault="00934B11" w:rsidP="0042500C">
            <w:pPr>
              <w:rPr>
                <w:rFonts w:ascii="仿宋_GB2312" w:eastAsia="仿宋_GB2312"/>
                <w:sz w:val="28"/>
                <w:szCs w:val="28"/>
              </w:rPr>
            </w:pPr>
            <w:r w:rsidRPr="0015094C">
              <w:rPr>
                <w:rFonts w:ascii="仿宋_GB2312" w:eastAsia="仿宋_GB2312" w:hint="eastAsia"/>
                <w:sz w:val="28"/>
                <w:szCs w:val="28"/>
              </w:rPr>
              <w:t>选区选举</w:t>
            </w:r>
            <w:r>
              <w:rPr>
                <w:rFonts w:ascii="仿宋_GB2312" w:eastAsia="仿宋_GB2312" w:hint="eastAsia"/>
                <w:sz w:val="28"/>
                <w:szCs w:val="28"/>
              </w:rPr>
              <w:t>组织</w:t>
            </w:r>
            <w:r w:rsidRPr="0015094C"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7531" w:type="dxa"/>
            <w:gridSpan w:val="9"/>
          </w:tcPr>
          <w:p w:rsidR="00934B11" w:rsidRPr="0015094C" w:rsidRDefault="00934B11" w:rsidP="0042500C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934B11" w:rsidRPr="0015094C" w:rsidRDefault="00934B11" w:rsidP="0042500C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934B11" w:rsidRPr="0015094C" w:rsidRDefault="00934B11" w:rsidP="002C30DB">
            <w:pPr>
              <w:ind w:firstLineChars="1750" w:firstLine="4900"/>
              <w:rPr>
                <w:rFonts w:ascii="仿宋_GB2312" w:eastAsia="仿宋_GB2312"/>
                <w:sz w:val="32"/>
                <w:szCs w:val="32"/>
              </w:rPr>
            </w:pPr>
            <w:r w:rsidRPr="0015094C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Pr="0015094C"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 w:rsidRPr="0015094C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Pr="0015094C"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 w:rsidRPr="0015094C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934B11" w:rsidRPr="0015094C" w:rsidTr="0042500C">
        <w:tc>
          <w:tcPr>
            <w:tcW w:w="1075" w:type="dxa"/>
          </w:tcPr>
          <w:p w:rsidR="00934B11" w:rsidRPr="0015094C" w:rsidRDefault="00934B11" w:rsidP="0042500C">
            <w:pPr>
              <w:rPr>
                <w:rFonts w:ascii="仿宋_GB2312" w:eastAsia="仿宋_GB2312"/>
                <w:sz w:val="32"/>
                <w:szCs w:val="32"/>
              </w:rPr>
            </w:pPr>
            <w:r w:rsidRPr="0015094C">
              <w:rPr>
                <w:rFonts w:ascii="仿宋_GB2312" w:eastAsia="仿宋_GB2312" w:hint="eastAsia"/>
                <w:sz w:val="28"/>
                <w:szCs w:val="28"/>
              </w:rPr>
              <w:t>区镇级选举委员会意见</w:t>
            </w:r>
          </w:p>
        </w:tc>
        <w:tc>
          <w:tcPr>
            <w:tcW w:w="7531" w:type="dxa"/>
            <w:gridSpan w:val="9"/>
          </w:tcPr>
          <w:p w:rsidR="00934B11" w:rsidRPr="0015094C" w:rsidRDefault="00934B11" w:rsidP="0042500C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934B11" w:rsidRPr="0015094C" w:rsidRDefault="00934B11" w:rsidP="0042500C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934B11" w:rsidRPr="0015094C" w:rsidRDefault="00934B11" w:rsidP="0042500C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934B11" w:rsidRPr="0015094C" w:rsidRDefault="00934B11" w:rsidP="002C30DB">
            <w:pPr>
              <w:ind w:firstLineChars="1750" w:firstLine="4900"/>
              <w:rPr>
                <w:rFonts w:ascii="仿宋_GB2312" w:eastAsia="仿宋_GB2312"/>
                <w:sz w:val="32"/>
                <w:szCs w:val="32"/>
              </w:rPr>
            </w:pPr>
            <w:r w:rsidRPr="0015094C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Pr="0015094C"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 w:rsidRPr="0015094C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Pr="0015094C"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 w:rsidRPr="0015094C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</w:tbl>
    <w:p w:rsidR="00934B11" w:rsidRDefault="00934B11" w:rsidP="00804496">
      <w:pPr>
        <w:rPr>
          <w:rFonts w:ascii="仿宋_GB2312" w:eastAsia="仿宋_GB2312"/>
          <w:sz w:val="24"/>
        </w:rPr>
      </w:pPr>
    </w:p>
    <w:p w:rsidR="00934B11" w:rsidRPr="009E00C5" w:rsidRDefault="00934B11" w:rsidP="00804496">
      <w:pPr>
        <w:rPr>
          <w:rFonts w:ascii="仿宋_GB2312" w:eastAsia="仿宋_GB2312"/>
          <w:sz w:val="24"/>
        </w:rPr>
      </w:pPr>
      <w:r w:rsidRPr="009E00C5">
        <w:rPr>
          <w:rFonts w:ascii="仿宋_GB2312" w:eastAsia="仿宋_GB2312" w:hint="eastAsia"/>
          <w:sz w:val="24"/>
        </w:rPr>
        <w:t>填报单位：</w:t>
      </w:r>
      <w:r w:rsidRPr="009E00C5">
        <w:rPr>
          <w:rFonts w:ascii="仿宋_GB2312" w:eastAsia="仿宋_GB2312"/>
          <w:sz w:val="24"/>
        </w:rPr>
        <w:t xml:space="preserve">            </w:t>
      </w:r>
      <w:r>
        <w:rPr>
          <w:rFonts w:ascii="仿宋_GB2312" w:eastAsia="仿宋_GB2312"/>
          <w:sz w:val="24"/>
        </w:rPr>
        <w:t xml:space="preserve">   </w:t>
      </w:r>
      <w:r w:rsidRPr="009E00C5">
        <w:rPr>
          <w:rFonts w:ascii="仿宋_GB2312" w:eastAsia="仿宋_GB2312" w:hint="eastAsia"/>
          <w:sz w:val="24"/>
        </w:rPr>
        <w:t>联系人：</w:t>
      </w:r>
      <w:r w:rsidRPr="009E00C5">
        <w:rPr>
          <w:rFonts w:ascii="仿宋_GB2312" w:eastAsia="仿宋_GB2312"/>
          <w:sz w:val="24"/>
        </w:rPr>
        <w:t xml:space="preserve">          </w:t>
      </w:r>
      <w:r>
        <w:rPr>
          <w:rFonts w:ascii="仿宋_GB2312" w:eastAsia="仿宋_GB2312"/>
          <w:sz w:val="24"/>
        </w:rPr>
        <w:t xml:space="preserve">   </w:t>
      </w:r>
      <w:r w:rsidRPr="009E00C5">
        <w:rPr>
          <w:rFonts w:ascii="仿宋_GB2312" w:eastAsia="仿宋_GB2312" w:hint="eastAsia"/>
          <w:sz w:val="24"/>
        </w:rPr>
        <w:t>联系电话：</w:t>
      </w:r>
    </w:p>
    <w:p w:rsidR="00934B11" w:rsidRDefault="00934B11" w:rsidP="00804496">
      <w:pPr>
        <w:rPr>
          <w:rFonts w:ascii="仿宋_GB2312" w:eastAsia="仿宋_GB2312"/>
          <w:sz w:val="32"/>
          <w:szCs w:val="32"/>
        </w:rPr>
      </w:pPr>
    </w:p>
    <w:p w:rsidR="00934B11" w:rsidRPr="00804496" w:rsidRDefault="00934B11"/>
    <w:sectPr w:rsidR="00934B11" w:rsidRPr="00804496" w:rsidSect="00B265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B11" w:rsidRDefault="00934B11" w:rsidP="002C30DB">
      <w:r>
        <w:separator/>
      </w:r>
    </w:p>
  </w:endnote>
  <w:endnote w:type="continuationSeparator" w:id="0">
    <w:p w:rsidR="00934B11" w:rsidRDefault="00934B11" w:rsidP="002C30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B11" w:rsidRDefault="00934B11" w:rsidP="002C30DB">
      <w:r>
        <w:separator/>
      </w:r>
    </w:p>
  </w:footnote>
  <w:footnote w:type="continuationSeparator" w:id="0">
    <w:p w:rsidR="00934B11" w:rsidRDefault="00934B11" w:rsidP="002C30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4496"/>
    <w:rsid w:val="000E78D0"/>
    <w:rsid w:val="00123AC6"/>
    <w:rsid w:val="0015094C"/>
    <w:rsid w:val="00207C90"/>
    <w:rsid w:val="002207E7"/>
    <w:rsid w:val="002C30DB"/>
    <w:rsid w:val="00337452"/>
    <w:rsid w:val="00364DB8"/>
    <w:rsid w:val="0037413E"/>
    <w:rsid w:val="0042500C"/>
    <w:rsid w:val="004315DE"/>
    <w:rsid w:val="004A33D8"/>
    <w:rsid w:val="0068279B"/>
    <w:rsid w:val="00705B56"/>
    <w:rsid w:val="007D7D6B"/>
    <w:rsid w:val="00804496"/>
    <w:rsid w:val="00934B11"/>
    <w:rsid w:val="009A0B3F"/>
    <w:rsid w:val="009E00C5"/>
    <w:rsid w:val="00B2655E"/>
    <w:rsid w:val="00D13F01"/>
    <w:rsid w:val="00D34251"/>
    <w:rsid w:val="00E5368D"/>
    <w:rsid w:val="00EA3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496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C30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30DB"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2C30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30D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110</Words>
  <Characters>627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（三）</dc:title>
  <dc:subject/>
  <dc:creator>lenovo</dc:creator>
  <cp:keywords/>
  <dc:description/>
  <cp:lastModifiedBy>廖代卿</cp:lastModifiedBy>
  <cp:revision>2</cp:revision>
  <dcterms:created xsi:type="dcterms:W3CDTF">2016-09-18T03:30:00Z</dcterms:created>
  <dcterms:modified xsi:type="dcterms:W3CDTF">2016-09-18T03:30:00Z</dcterms:modified>
</cp:coreProperties>
</file>